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A5BD1" w14:textId="5EDA8302" w:rsidR="00784662" w:rsidRPr="0030737A" w:rsidRDefault="000F4821" w:rsidP="002B2057">
      <w:pPr>
        <w:pStyle w:val="Heading1"/>
        <w:spacing w:before="0" w:after="100" w:afterAutospacing="1"/>
        <w:rPr>
          <w:sz w:val="28"/>
          <w:szCs w:val="28"/>
          <w:lang w:eastAsia="en-AU"/>
        </w:rPr>
      </w:pPr>
      <w:r>
        <w:rPr>
          <w:lang w:eastAsia="en-AU"/>
        </w:rPr>
        <w:t>UQ Business School</w:t>
      </w:r>
      <w:r w:rsidR="001521AF">
        <w:rPr>
          <w:lang w:eastAsia="en-AU"/>
        </w:rPr>
        <w:t xml:space="preserve"> </w:t>
      </w:r>
      <w:r w:rsidR="00D315AB">
        <w:rPr>
          <w:lang w:eastAsia="en-AU"/>
        </w:rPr>
        <w:t xml:space="preserve">Review </w:t>
      </w:r>
      <w:r w:rsidR="001521AF">
        <w:rPr>
          <w:lang w:eastAsia="en-AU"/>
        </w:rPr>
        <w:t>Assessment Guidelines</w:t>
      </w:r>
      <w:r w:rsidR="0030737A">
        <w:rPr>
          <w:lang w:eastAsia="en-AU"/>
        </w:rPr>
        <w:t xml:space="preserve"> </w:t>
      </w:r>
      <w:r w:rsidR="0030737A">
        <w:rPr>
          <w:lang w:eastAsia="en-AU"/>
        </w:rPr>
        <w:br/>
      </w:r>
      <w:r w:rsidR="0030737A" w:rsidRPr="0030737A">
        <w:rPr>
          <w:sz w:val="28"/>
          <w:szCs w:val="28"/>
          <w:lang w:eastAsia="en-AU"/>
        </w:rPr>
        <w:t>(Same document applies for Review 1, 2 and 3)</w:t>
      </w:r>
    </w:p>
    <w:p w14:paraId="37E3CB51" w14:textId="3F75CFB4" w:rsidR="001521AF" w:rsidRDefault="001521AF" w:rsidP="001521AF">
      <w:pPr>
        <w:rPr>
          <w:i/>
        </w:rPr>
      </w:pPr>
      <w:r w:rsidRPr="001521AF">
        <w:rPr>
          <w:b/>
          <w:i/>
        </w:rPr>
        <w:t>Instructions</w:t>
      </w:r>
      <w:r>
        <w:rPr>
          <w:i/>
        </w:rPr>
        <w:t xml:space="preserve">: </w:t>
      </w:r>
      <w:r w:rsidRPr="00741BCC">
        <w:rPr>
          <w:i/>
        </w:rPr>
        <w:t>Reader to complete feedback on the following deliverables. The feedback will inform the discussion at the post presentation interview between the student, the Reader and the Advisors.</w:t>
      </w:r>
      <w:r w:rsidRPr="00BC5546">
        <w:rPr>
          <w:i/>
        </w:rPr>
        <w:t xml:space="preserve"> </w:t>
      </w:r>
    </w:p>
    <w:p w14:paraId="57F46259" w14:textId="7F4C88BC" w:rsidR="001521AF" w:rsidRDefault="001521AF" w:rsidP="001521AF">
      <w:pPr>
        <w:rPr>
          <w:i/>
        </w:rPr>
      </w:pPr>
    </w:p>
    <w:tbl>
      <w:tblPr>
        <w:tblStyle w:val="TableGrid"/>
        <w:tblW w:w="9469" w:type="dxa"/>
        <w:tblBorders>
          <w:bottom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55"/>
        <w:gridCol w:w="3676"/>
        <w:gridCol w:w="124"/>
        <w:gridCol w:w="1807"/>
        <w:gridCol w:w="1807"/>
      </w:tblGrid>
      <w:tr w:rsidR="001521AF" w14:paraId="6CD7B31B" w14:textId="77777777" w:rsidTr="00691873">
        <w:trPr>
          <w:trHeight w:val="454"/>
        </w:trPr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108EA569" w14:textId="77777777" w:rsidR="001521AF" w:rsidRPr="006C7777" w:rsidRDefault="001521AF" w:rsidP="00691873">
            <w:pPr>
              <w:rPr>
                <w:b/>
              </w:rPr>
            </w:pPr>
            <w:r w:rsidRPr="006C7777">
              <w:rPr>
                <w:b/>
              </w:rPr>
              <w:t>Candidate’</w:t>
            </w:r>
            <w:r>
              <w:rPr>
                <w:b/>
              </w:rPr>
              <w:t>s</w:t>
            </w:r>
            <w:r w:rsidRPr="006C7777">
              <w:rPr>
                <w:b/>
              </w:rPr>
              <w:t xml:space="preserve"> name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55FB" w14:textId="6BBEB4F2" w:rsidR="001521AF" w:rsidRPr="005A3241" w:rsidRDefault="005A3241" w:rsidP="00691873">
            <w:r>
              <w:t xml:space="preserve"> </w:t>
            </w:r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14:paraId="162B57CD" w14:textId="77777777" w:rsidR="001521AF" w:rsidRDefault="001521AF" w:rsidP="00691873">
            <w:pPr>
              <w:rPr>
                <w:i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17D4103E" w14:textId="77777777" w:rsidR="001521AF" w:rsidRPr="006C7777" w:rsidRDefault="001521AF" w:rsidP="00691873">
            <w:pPr>
              <w:rPr>
                <w:b/>
              </w:rPr>
            </w:pPr>
            <w:r w:rsidRPr="006C7777">
              <w:rPr>
                <w:b/>
              </w:rPr>
              <w:t>Student number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D9EA" w14:textId="786CBE26" w:rsidR="001521AF" w:rsidRPr="00481B7F" w:rsidRDefault="005A3241" w:rsidP="00691873">
            <w:pPr>
              <w:rPr>
                <w:iCs/>
              </w:rPr>
            </w:pPr>
            <w:r>
              <w:rPr>
                <w:i/>
              </w:rPr>
              <w:t xml:space="preserve"> </w:t>
            </w:r>
          </w:p>
        </w:tc>
      </w:tr>
      <w:tr w:rsidR="001521AF" w14:paraId="74BA7A2D" w14:textId="77777777" w:rsidTr="00691873">
        <w:trPr>
          <w:trHeight w:hRule="exact" w:val="113"/>
        </w:trPr>
        <w:tc>
          <w:tcPr>
            <w:tcW w:w="1871" w:type="dxa"/>
            <w:vAlign w:val="center"/>
          </w:tcPr>
          <w:p w14:paraId="29FF0F7E" w14:textId="77777777" w:rsidR="001521AF" w:rsidRPr="006C7777" w:rsidRDefault="001521AF" w:rsidP="00691873">
            <w:pPr>
              <w:rPr>
                <w:b/>
              </w:rPr>
            </w:pP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211D7" w14:textId="77777777" w:rsidR="001521AF" w:rsidRDefault="001521AF" w:rsidP="00691873">
            <w:pPr>
              <w:rPr>
                <w:i/>
              </w:rPr>
            </w:pPr>
          </w:p>
        </w:tc>
        <w:tc>
          <w:tcPr>
            <w:tcW w:w="113" w:type="dxa"/>
            <w:vAlign w:val="center"/>
          </w:tcPr>
          <w:p w14:paraId="1F73405F" w14:textId="77777777" w:rsidR="001521AF" w:rsidRDefault="001521AF" w:rsidP="00691873">
            <w:pPr>
              <w:rPr>
                <w:i/>
              </w:rPr>
            </w:pPr>
          </w:p>
        </w:tc>
        <w:tc>
          <w:tcPr>
            <w:tcW w:w="1644" w:type="dxa"/>
            <w:vAlign w:val="center"/>
          </w:tcPr>
          <w:p w14:paraId="23793921" w14:textId="77777777" w:rsidR="001521AF" w:rsidRPr="006C7777" w:rsidRDefault="001521AF" w:rsidP="00691873">
            <w:pPr>
              <w:rPr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17ECD" w14:textId="77777777" w:rsidR="001521AF" w:rsidRDefault="001521AF" w:rsidP="00691873">
            <w:pPr>
              <w:rPr>
                <w:i/>
              </w:rPr>
            </w:pPr>
          </w:p>
        </w:tc>
      </w:tr>
      <w:tr w:rsidR="001521AF" w14:paraId="3B03E805" w14:textId="77777777" w:rsidTr="00691873">
        <w:trPr>
          <w:trHeight w:val="454"/>
        </w:trPr>
        <w:tc>
          <w:tcPr>
            <w:tcW w:w="1871" w:type="dxa"/>
            <w:tcBorders>
              <w:bottom w:val="nil"/>
              <w:right w:val="single" w:sz="4" w:space="0" w:color="auto"/>
            </w:tcBorders>
            <w:vAlign w:val="center"/>
          </w:tcPr>
          <w:p w14:paraId="30EE0C5B" w14:textId="77777777" w:rsidR="001521AF" w:rsidRPr="006C7777" w:rsidRDefault="001521AF" w:rsidP="00691873">
            <w:pPr>
              <w:rPr>
                <w:b/>
              </w:rPr>
            </w:pPr>
            <w:r>
              <w:rPr>
                <w:b/>
              </w:rPr>
              <w:t>Reader’s name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CA36" w14:textId="0E309264" w:rsidR="001521AF" w:rsidRPr="007262D3" w:rsidRDefault="001521AF" w:rsidP="00691873">
            <w:pPr>
              <w:rPr>
                <w:iCs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nil"/>
            </w:tcBorders>
            <w:vAlign w:val="center"/>
          </w:tcPr>
          <w:p w14:paraId="7DC65A92" w14:textId="77777777" w:rsidR="001521AF" w:rsidRDefault="001521AF" w:rsidP="00691873">
            <w:pPr>
              <w:rPr>
                <w:i/>
              </w:rPr>
            </w:pPr>
          </w:p>
        </w:tc>
        <w:tc>
          <w:tcPr>
            <w:tcW w:w="1644" w:type="dxa"/>
            <w:tcBorders>
              <w:bottom w:val="nil"/>
              <w:right w:val="single" w:sz="4" w:space="0" w:color="auto"/>
            </w:tcBorders>
            <w:vAlign w:val="center"/>
          </w:tcPr>
          <w:p w14:paraId="3D8D94E4" w14:textId="77777777" w:rsidR="001521AF" w:rsidRPr="006C7777" w:rsidRDefault="001521AF" w:rsidP="00691873">
            <w:pPr>
              <w:rPr>
                <w:b/>
              </w:rPr>
            </w:pPr>
            <w:r>
              <w:rPr>
                <w:b/>
              </w:rPr>
              <w:t>Date of report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C06C" w14:textId="7EC79E01" w:rsidR="001521AF" w:rsidRPr="007262D3" w:rsidRDefault="001521AF" w:rsidP="00691873">
            <w:pPr>
              <w:rPr>
                <w:iCs/>
              </w:rPr>
            </w:pPr>
          </w:p>
        </w:tc>
      </w:tr>
    </w:tbl>
    <w:p w14:paraId="36269F71" w14:textId="631D64B6" w:rsidR="001521AF" w:rsidRDefault="001521AF" w:rsidP="001521AF">
      <w:pPr>
        <w:rPr>
          <w:i/>
        </w:rPr>
      </w:pPr>
    </w:p>
    <w:p w14:paraId="79AD8F9A" w14:textId="73650C98" w:rsidR="001521AF" w:rsidRDefault="001521AF" w:rsidP="001521AF">
      <w:pPr>
        <w:rPr>
          <w:i/>
        </w:rPr>
      </w:pPr>
    </w:p>
    <w:p w14:paraId="239FFC94" w14:textId="640B980A" w:rsidR="00BD1FA3" w:rsidRPr="00512670" w:rsidRDefault="001521AF" w:rsidP="00481B7F">
      <w:pPr>
        <w:rPr>
          <w:rFonts w:cstheme="minorHAnsi"/>
          <w:sz w:val="22"/>
          <w:lang w:eastAsia="en-AU"/>
        </w:rPr>
      </w:pPr>
      <w:r w:rsidRPr="00512670">
        <w:rPr>
          <w:rFonts w:cstheme="minorHAnsi"/>
          <w:sz w:val="22"/>
        </w:rPr>
        <w:t xml:space="preserve">Please use the next section to record your </w:t>
      </w:r>
      <w:r w:rsidRPr="00512670">
        <w:rPr>
          <w:rFonts w:cstheme="minorHAnsi"/>
          <w:b/>
          <w:sz w:val="22"/>
        </w:rPr>
        <w:t>detailed feedback</w:t>
      </w:r>
      <w:r w:rsidRPr="00512670">
        <w:rPr>
          <w:rFonts w:cstheme="minorHAnsi"/>
          <w:sz w:val="22"/>
        </w:rPr>
        <w:t xml:space="preserve"> and suggestions to assist the student to develop as a researcher.  </w:t>
      </w:r>
      <w:r w:rsidR="00BD1FA3" w:rsidRPr="00512670">
        <w:rPr>
          <w:rFonts w:cstheme="minorHAnsi"/>
          <w:sz w:val="22"/>
          <w:lang w:eastAsia="en-AU"/>
        </w:rPr>
        <w:t>In your review try to address questions like:</w:t>
      </w:r>
    </w:p>
    <w:p w14:paraId="64AB8150" w14:textId="77777777" w:rsidR="002C0D58" w:rsidRPr="00512670" w:rsidRDefault="002C0D58" w:rsidP="00481B7F">
      <w:pPr>
        <w:rPr>
          <w:rFonts w:cstheme="minorHAnsi"/>
          <w:sz w:val="22"/>
          <w:lang w:eastAsia="en-AU"/>
        </w:rPr>
      </w:pPr>
    </w:p>
    <w:p w14:paraId="1500F6F4" w14:textId="350B5B07" w:rsidR="00B67DD9" w:rsidRPr="00512670" w:rsidRDefault="00B67DD9" w:rsidP="00B67DD9">
      <w:pPr>
        <w:rPr>
          <w:rFonts w:cstheme="minorHAnsi"/>
          <w:sz w:val="22"/>
          <w:lang w:eastAsia="en-AU"/>
        </w:rPr>
      </w:pPr>
      <w:r w:rsidRPr="00512670">
        <w:rPr>
          <w:rFonts w:cstheme="minorHAnsi"/>
          <w:b/>
          <w:bCs/>
          <w:sz w:val="22"/>
          <w:lang w:eastAsia="en-AU"/>
        </w:rPr>
        <w:t>Contributions:</w:t>
      </w:r>
      <w:r w:rsidRPr="00512670">
        <w:rPr>
          <w:rFonts w:cstheme="minorHAnsi"/>
          <w:sz w:val="22"/>
          <w:lang w:eastAsia="en-AU"/>
        </w:rPr>
        <w:t xml:space="preserve">  Does the candidate clearly define their research questions and novel research contributions (i.e., gaps in the existing literature)?  Does the work </w:t>
      </w:r>
      <w:r w:rsidRPr="00512670">
        <w:rPr>
          <w:rFonts w:eastAsia="Times New Roman" w:cstheme="minorHAnsi"/>
          <w:sz w:val="22"/>
          <w:lang w:eastAsia="en-AU"/>
        </w:rPr>
        <w:t>demonstrate how it contributes to theoretical frameworks and offers practical implications for the field.</w:t>
      </w:r>
    </w:p>
    <w:p w14:paraId="0A48A0BF" w14:textId="77777777" w:rsidR="00B67DD9" w:rsidRPr="00512670" w:rsidRDefault="00B67DD9" w:rsidP="00F53EE8">
      <w:pPr>
        <w:rPr>
          <w:rFonts w:cstheme="minorHAnsi"/>
          <w:b/>
          <w:bCs/>
          <w:sz w:val="22"/>
          <w:lang w:eastAsia="en-AU"/>
        </w:rPr>
      </w:pPr>
    </w:p>
    <w:p w14:paraId="79DC391B" w14:textId="610EA7CF" w:rsidR="00F53EE8" w:rsidRPr="00512670" w:rsidRDefault="002B2057" w:rsidP="00F53EE8">
      <w:pPr>
        <w:rPr>
          <w:rFonts w:cstheme="minorHAnsi"/>
          <w:sz w:val="22"/>
          <w:lang w:eastAsia="en-AU"/>
        </w:rPr>
      </w:pPr>
      <w:r w:rsidRPr="00512670">
        <w:rPr>
          <w:rFonts w:cstheme="minorHAnsi"/>
          <w:b/>
          <w:bCs/>
          <w:sz w:val="22"/>
          <w:lang w:eastAsia="en-AU"/>
        </w:rPr>
        <w:t>Literature:</w:t>
      </w:r>
      <w:r w:rsidRPr="00512670">
        <w:rPr>
          <w:rFonts w:cstheme="minorHAnsi"/>
          <w:sz w:val="22"/>
          <w:lang w:eastAsia="en-AU"/>
        </w:rPr>
        <w:t xml:space="preserve"> </w:t>
      </w:r>
      <w:r w:rsidR="00F53EE8" w:rsidRPr="00512670">
        <w:rPr>
          <w:rFonts w:cstheme="minorHAnsi"/>
          <w:sz w:val="22"/>
          <w:lang w:eastAsia="en-AU"/>
        </w:rPr>
        <w:t xml:space="preserve">Does the student demonstrate mastery of relevant literature in formulating a research question and articulating theoretical contributions?  </w:t>
      </w:r>
      <w:r w:rsidR="00F53EE8" w:rsidRPr="00512670">
        <w:rPr>
          <w:rFonts w:eastAsia="Times New Roman" w:cstheme="minorHAnsi"/>
          <w:sz w:val="22"/>
          <w:lang w:eastAsia="en-AU"/>
        </w:rPr>
        <w:t>The student should demonstrate a comprehensive knowledge of the existing literature, including seminal works and recent advancements in their research area.</w:t>
      </w:r>
    </w:p>
    <w:p w14:paraId="01A37BE7" w14:textId="77777777" w:rsidR="00F53EE8" w:rsidRPr="00512670" w:rsidRDefault="00F53EE8" w:rsidP="00481B7F">
      <w:pPr>
        <w:rPr>
          <w:rFonts w:cstheme="minorHAnsi"/>
          <w:sz w:val="22"/>
          <w:lang w:eastAsia="en-AU"/>
        </w:rPr>
      </w:pPr>
    </w:p>
    <w:p w14:paraId="43B5EFAB" w14:textId="68EDCF95" w:rsidR="00B67DD9" w:rsidRPr="00512670" w:rsidRDefault="00B67DD9" w:rsidP="00B67DD9">
      <w:pPr>
        <w:rPr>
          <w:rFonts w:cstheme="minorHAnsi"/>
          <w:sz w:val="22"/>
          <w:lang w:eastAsia="en-AU"/>
        </w:rPr>
      </w:pPr>
      <w:r w:rsidRPr="00512670">
        <w:rPr>
          <w:rFonts w:cstheme="minorHAnsi"/>
          <w:b/>
          <w:bCs/>
          <w:sz w:val="22"/>
          <w:lang w:eastAsia="en-AU"/>
        </w:rPr>
        <w:t>Theory &amp; Methodology:</w:t>
      </w:r>
      <w:r w:rsidRPr="00512670">
        <w:rPr>
          <w:rFonts w:cstheme="minorHAnsi"/>
          <w:sz w:val="22"/>
          <w:lang w:eastAsia="en-AU"/>
        </w:rPr>
        <w:t xml:space="preserve"> Does the student demonstrate theoretical and methodological skills appropriate to the stage of project progress? </w:t>
      </w:r>
      <w:r w:rsidRPr="00512670">
        <w:rPr>
          <w:rFonts w:eastAsia="Times New Roman" w:cstheme="minorHAnsi"/>
          <w:sz w:val="22"/>
          <w:lang w:eastAsia="en-AU"/>
        </w:rPr>
        <w:t xml:space="preserve">It is important to assess whether the student has demonstrated an understanding of the relevant theories and methodologies that align with their research goals. </w:t>
      </w:r>
    </w:p>
    <w:p w14:paraId="60458607" w14:textId="77777777" w:rsidR="00F53EE8" w:rsidRPr="00512670" w:rsidRDefault="00F53EE8" w:rsidP="002C0D58">
      <w:pPr>
        <w:rPr>
          <w:rFonts w:cstheme="minorHAnsi"/>
          <w:sz w:val="22"/>
          <w:lang w:eastAsia="en-AU"/>
        </w:rPr>
      </w:pPr>
    </w:p>
    <w:p w14:paraId="1742C3F9" w14:textId="3F4AD648" w:rsidR="00B67DD9" w:rsidRPr="00512670" w:rsidRDefault="00B67DD9" w:rsidP="00B67DD9">
      <w:pPr>
        <w:rPr>
          <w:rFonts w:cstheme="minorHAnsi"/>
          <w:sz w:val="22"/>
          <w:lang w:eastAsia="en-AU"/>
        </w:rPr>
      </w:pPr>
      <w:r w:rsidRPr="00512670">
        <w:rPr>
          <w:rFonts w:cstheme="minorHAnsi"/>
          <w:b/>
          <w:bCs/>
          <w:sz w:val="22"/>
          <w:lang w:eastAsia="en-AU"/>
        </w:rPr>
        <w:t>Writing &amp; Structure:</w:t>
      </w:r>
      <w:r w:rsidRPr="00512670">
        <w:rPr>
          <w:rFonts w:cstheme="minorHAnsi"/>
          <w:sz w:val="22"/>
          <w:lang w:eastAsia="en-AU"/>
        </w:rPr>
        <w:t xml:space="preserve"> Is there a clear and rigorous chain of evidence from theory to research design to data collection to data analysis to inferences being drawn </w:t>
      </w:r>
      <w:r w:rsidRPr="00512670">
        <w:rPr>
          <w:rFonts w:eastAsia="Times New Roman" w:cstheme="minorHAnsi"/>
          <w:sz w:val="22"/>
          <w:lang w:eastAsia="en-AU"/>
        </w:rPr>
        <w:t>from the findings</w:t>
      </w:r>
      <w:r w:rsidRPr="00512670">
        <w:rPr>
          <w:rFonts w:cstheme="minorHAnsi"/>
          <w:sz w:val="22"/>
          <w:lang w:eastAsia="en-AU"/>
        </w:rPr>
        <w:t>?  (Note that it is not expected that students have completed data collection for their first review).</w:t>
      </w:r>
    </w:p>
    <w:p w14:paraId="747785C0" w14:textId="77777777" w:rsidR="00B67DD9" w:rsidRPr="00512670" w:rsidRDefault="00B67DD9" w:rsidP="00B67DD9">
      <w:pPr>
        <w:rPr>
          <w:rFonts w:cstheme="minorHAnsi"/>
          <w:sz w:val="22"/>
          <w:lang w:eastAsia="en-AU"/>
        </w:rPr>
      </w:pPr>
    </w:p>
    <w:p w14:paraId="600AFCB1" w14:textId="77777777" w:rsidR="00F53EE8" w:rsidRPr="00512670" w:rsidRDefault="00F53EE8" w:rsidP="00F53EE8">
      <w:pPr>
        <w:rPr>
          <w:rFonts w:cstheme="minorHAnsi"/>
          <w:sz w:val="22"/>
          <w:lang w:eastAsia="en-AU"/>
        </w:rPr>
      </w:pPr>
      <w:r w:rsidRPr="00512670">
        <w:rPr>
          <w:rFonts w:cstheme="minorHAnsi"/>
          <w:sz w:val="22"/>
          <w:lang w:eastAsia="en-AU"/>
        </w:rPr>
        <w:t xml:space="preserve">Has the candidate demonstrated satisfactory academic writing and referencing skills?  </w:t>
      </w:r>
    </w:p>
    <w:p w14:paraId="6DBD1510" w14:textId="4A5833CD" w:rsidR="002C0D58" w:rsidRPr="00512670" w:rsidRDefault="002C0D58" w:rsidP="002C0D58">
      <w:pPr>
        <w:rPr>
          <w:rFonts w:cstheme="minorHAnsi"/>
          <w:sz w:val="22"/>
          <w:lang w:eastAsia="en-AU"/>
        </w:rPr>
      </w:pPr>
      <w:r w:rsidRPr="00512670">
        <w:rPr>
          <w:rFonts w:cstheme="minorHAnsi"/>
          <w:sz w:val="22"/>
          <w:lang w:eastAsia="en-AU"/>
        </w:rPr>
        <w:t>Is the project on track for timely completion?</w:t>
      </w:r>
    </w:p>
    <w:p w14:paraId="0CCEE2F9" w14:textId="77777777" w:rsidR="002C0D58" w:rsidRDefault="002C0D58" w:rsidP="00481B7F">
      <w:pPr>
        <w:rPr>
          <w:szCs w:val="20"/>
        </w:rPr>
      </w:pPr>
    </w:p>
    <w:p w14:paraId="312F3FD9" w14:textId="77777777" w:rsidR="00481B7F" w:rsidRPr="00481B7F" w:rsidRDefault="00481B7F" w:rsidP="00481B7F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521AF" w14:paraId="59E67768" w14:textId="77777777" w:rsidTr="001521AF">
        <w:tc>
          <w:tcPr>
            <w:tcW w:w="9638" w:type="dxa"/>
          </w:tcPr>
          <w:p w14:paraId="1C88F848" w14:textId="1B7C47C4" w:rsidR="007262D3" w:rsidRPr="00E50153" w:rsidRDefault="006C4EEC" w:rsidP="00512670">
            <w:pPr>
              <w:ind w:left="113"/>
              <w:rPr>
                <w:b/>
                <w:bCs/>
                <w:szCs w:val="20"/>
                <w:u w:val="single"/>
              </w:rPr>
            </w:pPr>
            <w:r w:rsidRPr="00E50153">
              <w:rPr>
                <w:b/>
                <w:bCs/>
                <w:szCs w:val="20"/>
                <w:u w:val="single"/>
              </w:rPr>
              <w:t>Overall Comments:</w:t>
            </w:r>
          </w:p>
          <w:p w14:paraId="6384F94C" w14:textId="77777777" w:rsidR="006C4EEC" w:rsidRDefault="006C4EEC" w:rsidP="004B2CCA">
            <w:pPr>
              <w:spacing w:before="120"/>
              <w:rPr>
                <w:b/>
                <w:szCs w:val="20"/>
                <w:u w:val="single"/>
              </w:rPr>
            </w:pPr>
          </w:p>
          <w:p w14:paraId="69E1F2A5" w14:textId="77777777" w:rsidR="00B67DD9" w:rsidRDefault="00B67DD9" w:rsidP="004B2CCA">
            <w:pPr>
              <w:spacing w:before="120"/>
              <w:rPr>
                <w:b/>
                <w:szCs w:val="20"/>
                <w:u w:val="single"/>
              </w:rPr>
            </w:pPr>
          </w:p>
          <w:p w14:paraId="10433ED3" w14:textId="77777777" w:rsidR="00B67DD9" w:rsidRDefault="00B67DD9" w:rsidP="004B2CCA">
            <w:pPr>
              <w:spacing w:before="120"/>
              <w:rPr>
                <w:b/>
                <w:szCs w:val="20"/>
                <w:u w:val="single"/>
              </w:rPr>
            </w:pPr>
          </w:p>
          <w:p w14:paraId="23DE79E2" w14:textId="77777777" w:rsidR="00B67DD9" w:rsidRDefault="00B67DD9" w:rsidP="004B2CCA">
            <w:pPr>
              <w:spacing w:before="120"/>
              <w:rPr>
                <w:b/>
                <w:szCs w:val="20"/>
                <w:u w:val="single"/>
              </w:rPr>
            </w:pPr>
          </w:p>
          <w:p w14:paraId="3C1122D5" w14:textId="77777777" w:rsidR="00B67DD9" w:rsidRDefault="00B67DD9" w:rsidP="004B2CCA">
            <w:pPr>
              <w:spacing w:before="120"/>
              <w:rPr>
                <w:b/>
                <w:szCs w:val="20"/>
                <w:u w:val="single"/>
              </w:rPr>
            </w:pPr>
          </w:p>
          <w:p w14:paraId="498122EB" w14:textId="77777777" w:rsidR="00B67DD9" w:rsidRDefault="00B67DD9" w:rsidP="004B2CCA">
            <w:pPr>
              <w:spacing w:before="120"/>
              <w:rPr>
                <w:b/>
                <w:szCs w:val="20"/>
                <w:u w:val="single"/>
              </w:rPr>
            </w:pPr>
          </w:p>
          <w:p w14:paraId="31E44579" w14:textId="2CE3E460" w:rsidR="001521AF" w:rsidRDefault="007D1452" w:rsidP="00512670">
            <w:pPr>
              <w:spacing w:before="120"/>
              <w:ind w:left="113"/>
              <w:rPr>
                <w:b/>
                <w:szCs w:val="20"/>
                <w:u w:val="single"/>
              </w:rPr>
            </w:pPr>
            <w:r>
              <w:rPr>
                <w:b/>
                <w:szCs w:val="20"/>
                <w:u w:val="single"/>
              </w:rPr>
              <w:lastRenderedPageBreak/>
              <w:t>Essential Changes Required before Recommending Attainment of Progress Review</w:t>
            </w:r>
            <w:r w:rsidR="00512670">
              <w:rPr>
                <w:b/>
                <w:szCs w:val="20"/>
                <w:u w:val="single"/>
              </w:rPr>
              <w:t>:</w:t>
            </w:r>
          </w:p>
          <w:p w14:paraId="03ACADA7" w14:textId="77777777" w:rsidR="007D1452" w:rsidRDefault="007D1452" w:rsidP="004B2CCA">
            <w:pPr>
              <w:spacing w:before="120"/>
              <w:rPr>
                <w:b/>
                <w:szCs w:val="20"/>
                <w:u w:val="single"/>
              </w:rPr>
            </w:pPr>
          </w:p>
          <w:p w14:paraId="1E7D5023" w14:textId="77777777" w:rsidR="00B67DD9" w:rsidRDefault="00B67DD9" w:rsidP="004B2CCA">
            <w:pPr>
              <w:spacing w:before="120"/>
              <w:rPr>
                <w:b/>
                <w:szCs w:val="20"/>
                <w:u w:val="single"/>
              </w:rPr>
            </w:pPr>
          </w:p>
          <w:p w14:paraId="41F860F1" w14:textId="77777777" w:rsidR="00B67DD9" w:rsidRDefault="00B67DD9" w:rsidP="004B2CCA">
            <w:pPr>
              <w:spacing w:before="120"/>
              <w:rPr>
                <w:b/>
                <w:szCs w:val="20"/>
                <w:u w:val="single"/>
              </w:rPr>
            </w:pPr>
          </w:p>
          <w:p w14:paraId="0D3634B3" w14:textId="77777777" w:rsidR="00B67DD9" w:rsidRDefault="00B67DD9" w:rsidP="004B2CCA">
            <w:pPr>
              <w:spacing w:before="120"/>
              <w:rPr>
                <w:b/>
                <w:szCs w:val="20"/>
                <w:u w:val="single"/>
              </w:rPr>
            </w:pPr>
          </w:p>
          <w:p w14:paraId="070AA043" w14:textId="77777777" w:rsidR="00B67DD9" w:rsidRDefault="00B67DD9" w:rsidP="004B2CCA">
            <w:pPr>
              <w:spacing w:before="120"/>
              <w:rPr>
                <w:b/>
                <w:szCs w:val="20"/>
                <w:u w:val="single"/>
              </w:rPr>
            </w:pPr>
          </w:p>
          <w:p w14:paraId="12A0E4D7" w14:textId="77777777" w:rsidR="00B67DD9" w:rsidRDefault="00B67DD9" w:rsidP="004B2CCA">
            <w:pPr>
              <w:spacing w:before="120"/>
              <w:rPr>
                <w:b/>
                <w:szCs w:val="20"/>
                <w:u w:val="single"/>
              </w:rPr>
            </w:pPr>
          </w:p>
          <w:p w14:paraId="0331AE50" w14:textId="77777777" w:rsidR="00B67DD9" w:rsidRDefault="00B67DD9" w:rsidP="004B2CCA">
            <w:pPr>
              <w:spacing w:before="120"/>
              <w:rPr>
                <w:b/>
                <w:szCs w:val="20"/>
                <w:u w:val="single"/>
              </w:rPr>
            </w:pPr>
          </w:p>
          <w:p w14:paraId="3DA75DD4" w14:textId="77777777" w:rsidR="007D1452" w:rsidRDefault="007D1452" w:rsidP="004B2CCA">
            <w:pPr>
              <w:spacing w:before="120"/>
              <w:rPr>
                <w:b/>
                <w:szCs w:val="20"/>
                <w:u w:val="single"/>
              </w:rPr>
            </w:pPr>
          </w:p>
          <w:p w14:paraId="153C65F1" w14:textId="77777777" w:rsidR="00B67DD9" w:rsidRDefault="00B67DD9" w:rsidP="004B2CCA">
            <w:pPr>
              <w:spacing w:before="120"/>
              <w:rPr>
                <w:b/>
                <w:szCs w:val="20"/>
                <w:u w:val="single"/>
              </w:rPr>
            </w:pPr>
          </w:p>
          <w:p w14:paraId="5767A840" w14:textId="77777777" w:rsidR="00B67DD9" w:rsidRDefault="00B67DD9" w:rsidP="004B2CCA">
            <w:pPr>
              <w:spacing w:before="120"/>
              <w:rPr>
                <w:b/>
                <w:szCs w:val="20"/>
                <w:u w:val="single"/>
              </w:rPr>
            </w:pPr>
          </w:p>
          <w:p w14:paraId="482E6498" w14:textId="77777777" w:rsidR="00B67DD9" w:rsidRDefault="00B67DD9" w:rsidP="004B2CCA">
            <w:pPr>
              <w:spacing w:before="120"/>
              <w:rPr>
                <w:b/>
                <w:szCs w:val="20"/>
                <w:u w:val="single"/>
              </w:rPr>
            </w:pPr>
          </w:p>
          <w:p w14:paraId="271A5006" w14:textId="77777777" w:rsidR="00B67DD9" w:rsidRDefault="00B67DD9" w:rsidP="004B2CCA">
            <w:pPr>
              <w:spacing w:before="120"/>
              <w:rPr>
                <w:b/>
                <w:szCs w:val="20"/>
                <w:u w:val="single"/>
              </w:rPr>
            </w:pPr>
          </w:p>
          <w:p w14:paraId="493E1116" w14:textId="77777777" w:rsidR="00B67DD9" w:rsidRDefault="00B67DD9" w:rsidP="004B2CCA">
            <w:pPr>
              <w:spacing w:before="120"/>
              <w:rPr>
                <w:b/>
                <w:szCs w:val="20"/>
                <w:u w:val="single"/>
              </w:rPr>
            </w:pPr>
          </w:p>
          <w:p w14:paraId="598E3E84" w14:textId="77777777" w:rsidR="00B67DD9" w:rsidRDefault="00B67DD9" w:rsidP="004B2CCA">
            <w:pPr>
              <w:spacing w:before="120"/>
              <w:rPr>
                <w:b/>
                <w:szCs w:val="20"/>
                <w:u w:val="single"/>
              </w:rPr>
            </w:pPr>
          </w:p>
          <w:p w14:paraId="24587586" w14:textId="17D6DB66" w:rsidR="007D1452" w:rsidRDefault="007D1452" w:rsidP="00512670">
            <w:pPr>
              <w:spacing w:before="120"/>
              <w:ind w:left="113"/>
              <w:rPr>
                <w:b/>
                <w:szCs w:val="20"/>
                <w:u w:val="single"/>
              </w:rPr>
            </w:pPr>
            <w:r>
              <w:rPr>
                <w:b/>
                <w:szCs w:val="20"/>
                <w:u w:val="single"/>
              </w:rPr>
              <w:t>Non-Essential Changes for Attainment but Advised Going Forward</w:t>
            </w:r>
            <w:r w:rsidR="00512670">
              <w:rPr>
                <w:b/>
                <w:szCs w:val="20"/>
                <w:u w:val="single"/>
              </w:rPr>
              <w:t>:</w:t>
            </w:r>
          </w:p>
          <w:p w14:paraId="3BA34DC0" w14:textId="77777777" w:rsidR="00566E6E" w:rsidRDefault="00566E6E" w:rsidP="004B2CCA">
            <w:pPr>
              <w:spacing w:before="120"/>
              <w:rPr>
                <w:b/>
                <w:szCs w:val="20"/>
                <w:u w:val="single"/>
              </w:rPr>
            </w:pPr>
          </w:p>
          <w:p w14:paraId="2D1CA4DA" w14:textId="77777777" w:rsidR="00B67DD9" w:rsidRDefault="00B67DD9" w:rsidP="004B2CCA">
            <w:pPr>
              <w:spacing w:before="120"/>
              <w:rPr>
                <w:b/>
                <w:szCs w:val="20"/>
              </w:rPr>
            </w:pPr>
          </w:p>
          <w:p w14:paraId="7A9105AF" w14:textId="77777777" w:rsidR="00566E6E" w:rsidRDefault="00566E6E" w:rsidP="004B2CCA">
            <w:pPr>
              <w:spacing w:before="120"/>
              <w:rPr>
                <w:b/>
                <w:szCs w:val="20"/>
              </w:rPr>
            </w:pPr>
          </w:p>
          <w:p w14:paraId="517BDBF7" w14:textId="77777777" w:rsidR="005E6B0B" w:rsidRDefault="005E6B0B" w:rsidP="004B2CCA">
            <w:pPr>
              <w:spacing w:before="120"/>
              <w:rPr>
                <w:b/>
                <w:szCs w:val="20"/>
              </w:rPr>
            </w:pPr>
          </w:p>
          <w:p w14:paraId="342F80E0" w14:textId="77777777" w:rsidR="005E6B0B" w:rsidRDefault="005E6B0B" w:rsidP="004B2CCA">
            <w:pPr>
              <w:spacing w:before="120"/>
              <w:rPr>
                <w:b/>
                <w:szCs w:val="20"/>
              </w:rPr>
            </w:pPr>
          </w:p>
          <w:p w14:paraId="66B6F025" w14:textId="77777777" w:rsidR="005E6B0B" w:rsidRDefault="005E6B0B" w:rsidP="004B2CCA">
            <w:pPr>
              <w:spacing w:before="120"/>
              <w:rPr>
                <w:b/>
                <w:szCs w:val="20"/>
              </w:rPr>
            </w:pPr>
          </w:p>
          <w:p w14:paraId="753FA728" w14:textId="77777777" w:rsidR="005E6B0B" w:rsidRDefault="005E6B0B" w:rsidP="004B2CCA">
            <w:pPr>
              <w:spacing w:before="120"/>
              <w:rPr>
                <w:b/>
                <w:szCs w:val="20"/>
              </w:rPr>
            </w:pPr>
          </w:p>
          <w:p w14:paraId="63CAEF24" w14:textId="77777777" w:rsidR="00B67DD9" w:rsidRDefault="00B67DD9" w:rsidP="004B2CCA">
            <w:pPr>
              <w:spacing w:before="120"/>
              <w:rPr>
                <w:b/>
                <w:szCs w:val="20"/>
              </w:rPr>
            </w:pPr>
          </w:p>
          <w:p w14:paraId="65A16A27" w14:textId="77777777" w:rsidR="005E6B0B" w:rsidRDefault="005E6B0B" w:rsidP="004B2CCA">
            <w:pPr>
              <w:spacing w:before="120"/>
              <w:rPr>
                <w:b/>
                <w:szCs w:val="20"/>
              </w:rPr>
            </w:pPr>
          </w:p>
          <w:p w14:paraId="7DACD744" w14:textId="77777777" w:rsidR="005E6B0B" w:rsidRDefault="005E6B0B" w:rsidP="004B2CCA">
            <w:pPr>
              <w:spacing w:before="120"/>
              <w:rPr>
                <w:b/>
                <w:szCs w:val="20"/>
              </w:rPr>
            </w:pPr>
          </w:p>
          <w:p w14:paraId="5DA8DDAA" w14:textId="77777777" w:rsidR="005E6B0B" w:rsidRDefault="005E6B0B" w:rsidP="004B2CCA">
            <w:pPr>
              <w:spacing w:before="120"/>
              <w:rPr>
                <w:b/>
                <w:szCs w:val="20"/>
              </w:rPr>
            </w:pPr>
          </w:p>
          <w:p w14:paraId="4FD37AF9" w14:textId="77777777" w:rsidR="00566E6E" w:rsidRDefault="00566E6E" w:rsidP="004B2CCA">
            <w:pPr>
              <w:spacing w:before="120"/>
              <w:rPr>
                <w:b/>
                <w:szCs w:val="20"/>
              </w:rPr>
            </w:pPr>
          </w:p>
          <w:p w14:paraId="40CA36E1" w14:textId="77777777" w:rsidR="00566E6E" w:rsidRDefault="00566E6E" w:rsidP="004B2CCA">
            <w:pPr>
              <w:spacing w:before="120"/>
              <w:rPr>
                <w:b/>
                <w:szCs w:val="20"/>
              </w:rPr>
            </w:pPr>
          </w:p>
          <w:p w14:paraId="6A51A9A8" w14:textId="7F216FC8" w:rsidR="00566E6E" w:rsidRPr="007262D3" w:rsidRDefault="00566E6E" w:rsidP="004B2CCA">
            <w:pPr>
              <w:spacing w:before="120"/>
              <w:rPr>
                <w:b/>
                <w:szCs w:val="20"/>
              </w:rPr>
            </w:pPr>
          </w:p>
        </w:tc>
      </w:tr>
    </w:tbl>
    <w:p w14:paraId="463D72C6" w14:textId="77777777" w:rsidR="00FB7B00" w:rsidRDefault="00FB7B00" w:rsidP="009F6ED2">
      <w:pPr>
        <w:spacing w:before="120"/>
        <w:rPr>
          <w:szCs w:val="20"/>
        </w:rPr>
      </w:pPr>
    </w:p>
    <w:p w14:paraId="0C12550A" w14:textId="1CD34AAC" w:rsidR="001521AF" w:rsidRPr="00B67DD9" w:rsidRDefault="00566E6E" w:rsidP="009F6ED2">
      <w:pPr>
        <w:spacing w:before="120"/>
        <w:rPr>
          <w:b/>
          <w:bCs/>
          <w:sz w:val="22"/>
        </w:rPr>
      </w:pPr>
      <w:r w:rsidRPr="00512670">
        <w:rPr>
          <w:b/>
          <w:bCs/>
          <w:sz w:val="22"/>
        </w:rPr>
        <w:t xml:space="preserve">Please send your comments to the </w:t>
      </w:r>
      <w:r w:rsidR="005E6B0B" w:rsidRPr="00512670">
        <w:rPr>
          <w:b/>
          <w:bCs/>
          <w:sz w:val="22"/>
        </w:rPr>
        <w:t>candidate, the chair of the review committee and the student’s advisor at least one week before the date of the review.</w:t>
      </w:r>
      <w:r w:rsidR="005E6B0B" w:rsidRPr="00B67DD9">
        <w:rPr>
          <w:b/>
          <w:bCs/>
          <w:sz w:val="22"/>
        </w:rPr>
        <w:t xml:space="preserve"> </w:t>
      </w:r>
    </w:p>
    <w:sectPr w:rsidR="001521AF" w:rsidRPr="00B67DD9" w:rsidSect="005A6CC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81" w:right="1134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65C13" w14:textId="77777777" w:rsidR="00BC7B77" w:rsidRDefault="00BC7B77" w:rsidP="00C20C17">
      <w:r>
        <w:separator/>
      </w:r>
    </w:p>
  </w:endnote>
  <w:endnote w:type="continuationSeparator" w:id="0">
    <w:p w14:paraId="7A5CEE6C" w14:textId="77777777" w:rsidR="00BC7B77" w:rsidRDefault="00BC7B77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Look w:val="0600" w:firstRow="0" w:lastRow="0" w:firstColumn="0" w:lastColumn="0" w:noHBand="1" w:noVBand="1"/>
    </w:tblPr>
    <w:tblGrid>
      <w:gridCol w:w="9081"/>
      <w:gridCol w:w="557"/>
    </w:tblGrid>
    <w:tr w:rsidR="00B042DF" w14:paraId="48601E17" w14:textId="77777777" w:rsidTr="00B042DF">
      <w:tc>
        <w:tcPr>
          <w:tcW w:w="9072" w:type="dxa"/>
          <w:vAlign w:val="bottom"/>
        </w:tcPr>
        <w:p w14:paraId="2388DE11" w14:textId="49E4912B" w:rsidR="00B042DF" w:rsidRDefault="00512670" w:rsidP="00B042DF">
          <w:pPr>
            <w:pStyle w:val="Footer"/>
            <w:jc w:val="right"/>
          </w:pPr>
          <w:r>
            <w:t>May 2025</w:t>
          </w:r>
        </w:p>
      </w:tc>
      <w:tc>
        <w:tcPr>
          <w:tcW w:w="556" w:type="dxa"/>
          <w:vAlign w:val="bottom"/>
        </w:tcPr>
        <w:p w14:paraId="54BBEC2B" w14:textId="53464BD8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="00523487">
            <w:rPr>
              <w:b/>
              <w:noProof/>
              <w:szCs w:val="15"/>
            </w:rPr>
            <w:t>2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2A6F247C" w14:textId="77777777" w:rsidR="00716942" w:rsidRPr="00B042DF" w:rsidRDefault="00716942" w:rsidP="00B042D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14:paraId="0433B58F" w14:textId="77777777" w:rsidTr="0016241C">
      <w:tc>
        <w:tcPr>
          <w:tcW w:w="2548" w:type="dxa"/>
        </w:tcPr>
        <w:p w14:paraId="5E0C516A" w14:textId="77777777" w:rsidR="006873AE" w:rsidRPr="0016241C" w:rsidRDefault="006873AE" w:rsidP="0016241C">
          <w:pPr>
            <w:pStyle w:val="Footer"/>
          </w:pPr>
          <w:r w:rsidRPr="0016241C">
            <w:t>The University of Queensland Brisbane QLD 4072 Australia</w:t>
          </w:r>
        </w:p>
      </w:tc>
      <w:tc>
        <w:tcPr>
          <w:tcW w:w="1778" w:type="dxa"/>
        </w:tcPr>
        <w:p w14:paraId="199C32DE" w14:textId="77777777" w:rsidR="0016241C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T</w:t>
          </w:r>
          <w:r w:rsidRPr="0016241C">
            <w:tab/>
            <w:t xml:space="preserve">+61 7 </w:t>
          </w:r>
          <w:sdt>
            <w:sdtPr>
              <w:id w:val="417830263"/>
              <w:placeholder>
                <w:docPart w:val="37F9E87CF6A44C3C89564CA96F9CE7DF"/>
              </w:placeholder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  <w:p w14:paraId="18581C95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F</w:t>
          </w:r>
          <w:r w:rsidRPr="0016241C">
            <w:tab/>
            <w:t xml:space="preserve">+61 7 </w:t>
          </w:r>
          <w:sdt>
            <w:sdtPr>
              <w:id w:val="72471136"/>
              <w:placeholder>
                <w:docPart w:val="DC40BAB7DBDB40F98A0BC550710905FD"/>
              </w:placeholder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</w:tc>
      <w:tc>
        <w:tcPr>
          <w:tcW w:w="2547" w:type="dxa"/>
        </w:tcPr>
        <w:p w14:paraId="074D40DF" w14:textId="7BE1EC1F" w:rsidR="0016241C" w:rsidRPr="0016241C" w:rsidRDefault="0016241C" w:rsidP="0016241C">
          <w:pPr>
            <w:pStyle w:val="Footer"/>
          </w:pPr>
          <w:r w:rsidRPr="0016241C">
            <w:rPr>
              <w:b/>
              <w:color w:val="51247A" w:themeColor="accent1"/>
              <w:sz w:val="11"/>
              <w:szCs w:val="11"/>
            </w:rPr>
            <w:t>E</w:t>
          </w:r>
          <w:r w:rsidRPr="0016241C">
            <w:tab/>
          </w:r>
          <w:sdt>
            <w:sdtPr>
              <w:id w:val="211628740"/>
              <w:placeholder>
                <w:docPart w:val="E6730F9A2C5046049E9B82CA7F999624"/>
              </w:placeholder>
              <w:temporary/>
              <w:showingPlcHdr/>
              <w:text w:multiLine="1"/>
            </w:sdtPr>
            <w:sdtEndPr/>
            <w:sdtContent>
              <w:r w:rsidR="00A77D53" w:rsidRPr="0016241C">
                <w:rPr>
                  <w:highlight w:val="yellow"/>
                </w:rPr>
                <w:t>[</w:t>
              </w:r>
              <w:r w:rsidR="00A77D53">
                <w:rPr>
                  <w:highlight w:val="yellow"/>
                </w:rPr>
                <w:t>email</w:t>
              </w:r>
              <w:r w:rsidR="00A77D53" w:rsidRPr="0016241C">
                <w:rPr>
                  <w:highlight w:val="yellow"/>
                </w:rPr>
                <w:t>]</w:t>
              </w:r>
            </w:sdtContent>
          </w:sdt>
          <w:r w:rsidR="00A77D53" w:rsidRPr="00A77D53">
            <w:t>@uq.edu.au</w:t>
          </w:r>
        </w:p>
        <w:p w14:paraId="39BE5C17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 w:rsidRPr="0016241C">
            <w:tab/>
          </w:r>
          <w:hyperlink r:id="rId1" w:history="1">
            <w:r w:rsidRPr="0016241C">
              <w:t>uq.edu.au</w:t>
            </w:r>
          </w:hyperlink>
        </w:p>
      </w:tc>
      <w:tc>
        <w:tcPr>
          <w:tcW w:w="2188" w:type="dxa"/>
          <w:vAlign w:val="bottom"/>
        </w:tcPr>
        <w:p w14:paraId="56DFB738" w14:textId="77777777" w:rsidR="0016241C" w:rsidRPr="0016241C" w:rsidRDefault="0016241C" w:rsidP="0016241C">
          <w:pPr>
            <w:pStyle w:val="Footer"/>
            <w:tabs>
              <w:tab w:val="left" w:pos="851"/>
            </w:tabs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ABN: 63 942 912 684</w:t>
          </w:r>
        </w:p>
        <w:p w14:paraId="5F84C984" w14:textId="77777777" w:rsidR="006873AE" w:rsidRPr="0016241C" w:rsidRDefault="0016241C" w:rsidP="0016241C">
          <w:pPr>
            <w:pStyle w:val="Footer"/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CRICOS PROVIDER NUMBER 00025B</w:t>
          </w:r>
        </w:p>
      </w:tc>
    </w:tr>
  </w:tbl>
  <w:p w14:paraId="4EC8D1F1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5B8D9" w14:textId="77777777" w:rsidR="00BC7B77" w:rsidRDefault="00BC7B77" w:rsidP="00C20C17">
      <w:r>
        <w:separator/>
      </w:r>
    </w:p>
  </w:footnote>
  <w:footnote w:type="continuationSeparator" w:id="0">
    <w:p w14:paraId="7E161826" w14:textId="77777777" w:rsidR="00BC7B77" w:rsidRDefault="00BC7B77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0E49" w14:textId="77777777" w:rsidR="007B0BBA" w:rsidRDefault="007B0BBA" w:rsidP="007B0BBA">
    <w:pPr>
      <w:pStyle w:val="Header"/>
      <w:jc w:val="right"/>
    </w:pPr>
  </w:p>
  <w:p w14:paraId="190B6620" w14:textId="395D017B" w:rsidR="002B2057" w:rsidRDefault="002B2057" w:rsidP="002B2057">
    <w:pPr>
      <w:pStyle w:val="Heading1"/>
      <w:rPr>
        <w:lang w:eastAsia="en-AU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103"/>
      <w:gridCol w:w="4535"/>
    </w:tblGrid>
    <w:tr w:rsidR="002B2057" w14:paraId="547EB6B2" w14:textId="77777777" w:rsidTr="002B2057">
      <w:tc>
        <w:tcPr>
          <w:tcW w:w="5103" w:type="dxa"/>
        </w:tcPr>
        <w:p w14:paraId="6123D8E3" w14:textId="38373AA7" w:rsidR="002B2057" w:rsidRDefault="002B2057" w:rsidP="002B2057">
          <w:pPr>
            <w:pStyle w:val="Heading1"/>
            <w:spacing w:before="0" w:after="0"/>
          </w:pPr>
          <w:r>
            <w:rPr>
              <w:lang w:eastAsia="en-AU"/>
            </w:rPr>
            <w:t xml:space="preserve">UQ Business School Review    Assessment Guidelines         </w:t>
          </w:r>
        </w:p>
      </w:tc>
      <w:tc>
        <w:tcPr>
          <w:tcW w:w="4535" w:type="dxa"/>
        </w:tcPr>
        <w:p w14:paraId="37445BB3" w14:textId="400E95F0" w:rsidR="002B2057" w:rsidRDefault="002B2057" w:rsidP="002B2057">
          <w:pPr>
            <w:pStyle w:val="Heading1"/>
            <w:spacing w:before="0" w:after="0"/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63360" behindDoc="0" locked="0" layoutInCell="1" allowOverlap="1" wp14:anchorId="425AA302" wp14:editId="3E034806">
                <wp:simplePos x="0" y="0"/>
                <wp:positionH relativeFrom="margin">
                  <wp:posOffset>1102360</wp:posOffset>
                </wp:positionH>
                <wp:positionV relativeFrom="paragraph">
                  <wp:posOffset>13970</wp:posOffset>
                </wp:positionV>
                <wp:extent cx="1825200" cy="759600"/>
                <wp:effectExtent l="0" t="0" r="3810" b="2540"/>
                <wp:wrapNone/>
                <wp:docPr id="1012505151" name="Picture 1012505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3"/>
                        <a:stretch/>
                      </pic:blipFill>
                      <pic:spPr bwMode="auto">
                        <a:xfrm>
                          <a:off x="0" y="0"/>
                          <a:ext cx="1825200" cy="75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      </w:t>
          </w:r>
        </w:p>
      </w:tc>
    </w:tr>
  </w:tbl>
  <w:p w14:paraId="770FC276" w14:textId="5C379079" w:rsidR="007B0BBA" w:rsidRDefault="007B0BBA" w:rsidP="002B2057">
    <w:pPr>
      <w:pStyle w:val="Heading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4BE4C" w14:textId="77777777" w:rsidR="00F4114D" w:rsidRDefault="00F4114D" w:rsidP="00F4114D">
    <w:pPr>
      <w:pStyle w:val="Header"/>
      <w:jc w:val="right"/>
    </w:pPr>
  </w:p>
  <w:p w14:paraId="04D52987" w14:textId="2700A8FE" w:rsidR="00F4114D" w:rsidRDefault="00F4114D" w:rsidP="00F4114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F5FD736" wp14:editId="427F25C6">
          <wp:simplePos x="0" y="0"/>
          <wp:positionH relativeFrom="column">
            <wp:posOffset>4358640</wp:posOffset>
          </wp:positionH>
          <wp:positionV relativeFrom="paragraph">
            <wp:posOffset>22860</wp:posOffset>
          </wp:positionV>
          <wp:extent cx="1584000" cy="65453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BAB5E55"/>
    <w:multiLevelType w:val="hybridMultilevel"/>
    <w:tmpl w:val="37D8B3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40B2B"/>
    <w:multiLevelType w:val="hybridMultilevel"/>
    <w:tmpl w:val="BF56C696"/>
    <w:lvl w:ilvl="0" w:tplc="932EE6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00EB2"/>
    <w:multiLevelType w:val="hybridMultilevel"/>
    <w:tmpl w:val="AD2E357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7" w15:restartNumberingAfterBreak="0">
    <w:nsid w:val="17C92AB6"/>
    <w:multiLevelType w:val="multilevel"/>
    <w:tmpl w:val="8C5E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F16D8"/>
    <w:multiLevelType w:val="multilevel"/>
    <w:tmpl w:val="0B44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0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1E886DA9"/>
    <w:multiLevelType w:val="multilevel"/>
    <w:tmpl w:val="66CC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365F4"/>
    <w:multiLevelType w:val="hybridMultilevel"/>
    <w:tmpl w:val="062E84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553CE2"/>
    <w:multiLevelType w:val="hybridMultilevel"/>
    <w:tmpl w:val="EF54F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634E4"/>
    <w:multiLevelType w:val="hybridMultilevel"/>
    <w:tmpl w:val="8EC6D1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025B73"/>
    <w:multiLevelType w:val="hybridMultilevel"/>
    <w:tmpl w:val="D3168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72448"/>
    <w:multiLevelType w:val="hybridMultilevel"/>
    <w:tmpl w:val="7D8AB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2E8311BF"/>
    <w:multiLevelType w:val="hybridMultilevel"/>
    <w:tmpl w:val="2C926C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999490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23E0C03"/>
    <w:multiLevelType w:val="multilevel"/>
    <w:tmpl w:val="EB90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8F306F"/>
    <w:multiLevelType w:val="hybridMultilevel"/>
    <w:tmpl w:val="9EDA7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3796B"/>
    <w:multiLevelType w:val="multilevel"/>
    <w:tmpl w:val="BE34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C90D8A"/>
    <w:multiLevelType w:val="multilevel"/>
    <w:tmpl w:val="8752BC70"/>
    <w:numStyleLink w:val="ListSectionTitle"/>
  </w:abstractNum>
  <w:abstractNum w:abstractNumId="26" w15:restartNumberingAfterBreak="0">
    <w:nsid w:val="4CA4732E"/>
    <w:multiLevelType w:val="hybridMultilevel"/>
    <w:tmpl w:val="3F4A5B1E"/>
    <w:lvl w:ilvl="0" w:tplc="18F60D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04980"/>
    <w:multiLevelType w:val="multilevel"/>
    <w:tmpl w:val="04E8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7D0F5A"/>
    <w:multiLevelType w:val="hybridMultilevel"/>
    <w:tmpl w:val="7E945DD8"/>
    <w:lvl w:ilvl="0" w:tplc="18F60D3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AA0A7D"/>
    <w:multiLevelType w:val="multilevel"/>
    <w:tmpl w:val="E9B44B6A"/>
    <w:numStyleLink w:val="ListParagraph"/>
  </w:abstractNum>
  <w:abstractNum w:abstractNumId="30" w15:restartNumberingAfterBreak="0">
    <w:nsid w:val="53FE7795"/>
    <w:multiLevelType w:val="multilevel"/>
    <w:tmpl w:val="B5BC7C40"/>
    <w:numStyleLink w:val="ListAppendix"/>
  </w:abstractNum>
  <w:abstractNum w:abstractNumId="31" w15:restartNumberingAfterBreak="0">
    <w:nsid w:val="57E47E0B"/>
    <w:multiLevelType w:val="multilevel"/>
    <w:tmpl w:val="7FBA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EC4E19"/>
    <w:multiLevelType w:val="multilevel"/>
    <w:tmpl w:val="C08A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0344C7"/>
    <w:multiLevelType w:val="multilevel"/>
    <w:tmpl w:val="7B70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935398"/>
    <w:multiLevelType w:val="multilevel"/>
    <w:tmpl w:val="8F2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EF5D59"/>
    <w:multiLevelType w:val="multilevel"/>
    <w:tmpl w:val="D0E22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8812A5"/>
    <w:multiLevelType w:val="hybridMultilevel"/>
    <w:tmpl w:val="DE7CD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8" w15:restartNumberingAfterBreak="0">
    <w:nsid w:val="7A6257EA"/>
    <w:multiLevelType w:val="hybridMultilevel"/>
    <w:tmpl w:val="B70610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8866151">
    <w:abstractNumId w:val="37"/>
  </w:num>
  <w:num w:numId="2" w16cid:durableId="1974365684">
    <w:abstractNumId w:val="9"/>
  </w:num>
  <w:num w:numId="3" w16cid:durableId="26371539">
    <w:abstractNumId w:val="20"/>
  </w:num>
  <w:num w:numId="4" w16cid:durableId="522859631">
    <w:abstractNumId w:val="6"/>
  </w:num>
  <w:num w:numId="5" w16cid:durableId="801537411">
    <w:abstractNumId w:val="29"/>
  </w:num>
  <w:num w:numId="6" w16cid:durableId="314913407">
    <w:abstractNumId w:val="10"/>
  </w:num>
  <w:num w:numId="7" w16cid:durableId="337393926">
    <w:abstractNumId w:val="17"/>
  </w:num>
  <w:num w:numId="8" w16cid:durableId="1112362132">
    <w:abstractNumId w:val="18"/>
  </w:num>
  <w:num w:numId="9" w16cid:durableId="709720255">
    <w:abstractNumId w:val="5"/>
  </w:num>
  <w:num w:numId="10" w16cid:durableId="541942320">
    <w:abstractNumId w:val="21"/>
  </w:num>
  <w:num w:numId="11" w16cid:durableId="1639148064">
    <w:abstractNumId w:val="1"/>
  </w:num>
  <w:num w:numId="12" w16cid:durableId="2065367623">
    <w:abstractNumId w:val="0"/>
  </w:num>
  <w:num w:numId="13" w16cid:durableId="599601952">
    <w:abstractNumId w:val="25"/>
  </w:num>
  <w:num w:numId="14" w16cid:durableId="913513218">
    <w:abstractNumId w:val="30"/>
  </w:num>
  <w:num w:numId="15" w16cid:durableId="843711744">
    <w:abstractNumId w:val="25"/>
  </w:num>
  <w:num w:numId="16" w16cid:durableId="89661114">
    <w:abstractNumId w:val="11"/>
  </w:num>
  <w:num w:numId="17" w16cid:durableId="1840268409">
    <w:abstractNumId w:val="32"/>
  </w:num>
  <w:num w:numId="18" w16cid:durableId="514732438">
    <w:abstractNumId w:val="31"/>
  </w:num>
  <w:num w:numId="19" w16cid:durableId="241912843">
    <w:abstractNumId w:val="22"/>
  </w:num>
  <w:num w:numId="20" w16cid:durableId="1654606228">
    <w:abstractNumId w:val="34"/>
  </w:num>
  <w:num w:numId="21" w16cid:durableId="1171138884">
    <w:abstractNumId w:val="24"/>
  </w:num>
  <w:num w:numId="22" w16cid:durableId="660356839">
    <w:abstractNumId w:val="7"/>
  </w:num>
  <w:num w:numId="23" w16cid:durableId="660503996">
    <w:abstractNumId w:val="27"/>
  </w:num>
  <w:num w:numId="24" w16cid:durableId="1766655513">
    <w:abstractNumId w:val="8"/>
  </w:num>
  <w:num w:numId="25" w16cid:durableId="592278972">
    <w:abstractNumId w:val="33"/>
  </w:num>
  <w:num w:numId="26" w16cid:durableId="1113357186">
    <w:abstractNumId w:val="35"/>
  </w:num>
  <w:num w:numId="27" w16cid:durableId="1484732190">
    <w:abstractNumId w:val="28"/>
  </w:num>
  <w:num w:numId="28" w16cid:durableId="836379270">
    <w:abstractNumId w:val="26"/>
  </w:num>
  <w:num w:numId="29" w16cid:durableId="90666496">
    <w:abstractNumId w:val="38"/>
  </w:num>
  <w:num w:numId="30" w16cid:durableId="208693624">
    <w:abstractNumId w:val="4"/>
  </w:num>
  <w:num w:numId="31" w16cid:durableId="2089501281">
    <w:abstractNumId w:val="2"/>
  </w:num>
  <w:num w:numId="32" w16cid:durableId="1645619406">
    <w:abstractNumId w:val="14"/>
  </w:num>
  <w:num w:numId="33" w16cid:durableId="454636491">
    <w:abstractNumId w:val="19"/>
  </w:num>
  <w:num w:numId="34" w16cid:durableId="220948115">
    <w:abstractNumId w:val="12"/>
  </w:num>
  <w:num w:numId="35" w16cid:durableId="406192818">
    <w:abstractNumId w:val="23"/>
  </w:num>
  <w:num w:numId="36" w16cid:durableId="49042588">
    <w:abstractNumId w:val="16"/>
  </w:num>
  <w:num w:numId="37" w16cid:durableId="172110827">
    <w:abstractNumId w:val="3"/>
  </w:num>
  <w:num w:numId="38" w16cid:durableId="1485243473">
    <w:abstractNumId w:val="13"/>
  </w:num>
  <w:num w:numId="39" w16cid:durableId="1807429815">
    <w:abstractNumId w:val="36"/>
  </w:num>
  <w:num w:numId="40" w16cid:durableId="26314845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A4"/>
    <w:rsid w:val="0001371B"/>
    <w:rsid w:val="000300D4"/>
    <w:rsid w:val="00031DBE"/>
    <w:rsid w:val="00036E6C"/>
    <w:rsid w:val="000434A3"/>
    <w:rsid w:val="00056A09"/>
    <w:rsid w:val="00080CBF"/>
    <w:rsid w:val="0008561D"/>
    <w:rsid w:val="000A7AFE"/>
    <w:rsid w:val="000B3E75"/>
    <w:rsid w:val="000D3180"/>
    <w:rsid w:val="000D4C6F"/>
    <w:rsid w:val="000F4821"/>
    <w:rsid w:val="000F7928"/>
    <w:rsid w:val="00101F1E"/>
    <w:rsid w:val="001521AF"/>
    <w:rsid w:val="0016241C"/>
    <w:rsid w:val="001741BF"/>
    <w:rsid w:val="00174BF9"/>
    <w:rsid w:val="00193459"/>
    <w:rsid w:val="001938A8"/>
    <w:rsid w:val="00196C64"/>
    <w:rsid w:val="001B6A57"/>
    <w:rsid w:val="001C5F18"/>
    <w:rsid w:val="001D37C8"/>
    <w:rsid w:val="001E418D"/>
    <w:rsid w:val="001E544B"/>
    <w:rsid w:val="002142AC"/>
    <w:rsid w:val="00214903"/>
    <w:rsid w:val="00241DF1"/>
    <w:rsid w:val="00250FE5"/>
    <w:rsid w:val="0027663E"/>
    <w:rsid w:val="00287293"/>
    <w:rsid w:val="00292EDB"/>
    <w:rsid w:val="002B2057"/>
    <w:rsid w:val="002C0D58"/>
    <w:rsid w:val="002D73F6"/>
    <w:rsid w:val="002F612F"/>
    <w:rsid w:val="0030737A"/>
    <w:rsid w:val="00310B79"/>
    <w:rsid w:val="00324162"/>
    <w:rsid w:val="0033054B"/>
    <w:rsid w:val="00335BDE"/>
    <w:rsid w:val="00374943"/>
    <w:rsid w:val="003825C0"/>
    <w:rsid w:val="003A54AC"/>
    <w:rsid w:val="003C0CE7"/>
    <w:rsid w:val="00416FF4"/>
    <w:rsid w:val="00443BC6"/>
    <w:rsid w:val="00445521"/>
    <w:rsid w:val="004554A8"/>
    <w:rsid w:val="00463D08"/>
    <w:rsid w:val="004713C5"/>
    <w:rsid w:val="00481B7F"/>
    <w:rsid w:val="004972A0"/>
    <w:rsid w:val="00497391"/>
    <w:rsid w:val="004A10B0"/>
    <w:rsid w:val="004B2CCA"/>
    <w:rsid w:val="004D44E3"/>
    <w:rsid w:val="004D7199"/>
    <w:rsid w:val="004F7C0F"/>
    <w:rsid w:val="0050654F"/>
    <w:rsid w:val="00511619"/>
    <w:rsid w:val="00512670"/>
    <w:rsid w:val="005148E9"/>
    <w:rsid w:val="00523487"/>
    <w:rsid w:val="00566E6E"/>
    <w:rsid w:val="005A3241"/>
    <w:rsid w:val="005A6CC7"/>
    <w:rsid w:val="005B54F0"/>
    <w:rsid w:val="005C2D71"/>
    <w:rsid w:val="005D0167"/>
    <w:rsid w:val="005D4250"/>
    <w:rsid w:val="005E6B0B"/>
    <w:rsid w:val="005E7363"/>
    <w:rsid w:val="005F677E"/>
    <w:rsid w:val="00605D81"/>
    <w:rsid w:val="00607DB8"/>
    <w:rsid w:val="00614669"/>
    <w:rsid w:val="006377A2"/>
    <w:rsid w:val="00664730"/>
    <w:rsid w:val="00670B05"/>
    <w:rsid w:val="00677E6B"/>
    <w:rsid w:val="006832A8"/>
    <w:rsid w:val="00684298"/>
    <w:rsid w:val="006873AE"/>
    <w:rsid w:val="006B236E"/>
    <w:rsid w:val="006C0E44"/>
    <w:rsid w:val="006C2A9E"/>
    <w:rsid w:val="006C36CB"/>
    <w:rsid w:val="006C4EEC"/>
    <w:rsid w:val="006E380D"/>
    <w:rsid w:val="006E7006"/>
    <w:rsid w:val="006E71A4"/>
    <w:rsid w:val="0071246C"/>
    <w:rsid w:val="00715A9A"/>
    <w:rsid w:val="00716942"/>
    <w:rsid w:val="007262D3"/>
    <w:rsid w:val="00760181"/>
    <w:rsid w:val="007763E3"/>
    <w:rsid w:val="00784662"/>
    <w:rsid w:val="007B0BBA"/>
    <w:rsid w:val="007B215D"/>
    <w:rsid w:val="007B446C"/>
    <w:rsid w:val="007C2481"/>
    <w:rsid w:val="007C38B8"/>
    <w:rsid w:val="007D1452"/>
    <w:rsid w:val="007F5557"/>
    <w:rsid w:val="00834296"/>
    <w:rsid w:val="00836242"/>
    <w:rsid w:val="00862690"/>
    <w:rsid w:val="00882359"/>
    <w:rsid w:val="008B0D7D"/>
    <w:rsid w:val="008C1661"/>
    <w:rsid w:val="008C3881"/>
    <w:rsid w:val="008E2EA4"/>
    <w:rsid w:val="008F234D"/>
    <w:rsid w:val="009136D2"/>
    <w:rsid w:val="00944DDB"/>
    <w:rsid w:val="009458C5"/>
    <w:rsid w:val="00946CDF"/>
    <w:rsid w:val="0095771F"/>
    <w:rsid w:val="00975AF4"/>
    <w:rsid w:val="009774DC"/>
    <w:rsid w:val="00990626"/>
    <w:rsid w:val="009A7E10"/>
    <w:rsid w:val="009D6143"/>
    <w:rsid w:val="009D7F71"/>
    <w:rsid w:val="009E3486"/>
    <w:rsid w:val="009E3FDE"/>
    <w:rsid w:val="009E6379"/>
    <w:rsid w:val="009F3881"/>
    <w:rsid w:val="009F6ED2"/>
    <w:rsid w:val="00A10DC5"/>
    <w:rsid w:val="00A11805"/>
    <w:rsid w:val="00A12421"/>
    <w:rsid w:val="00A13B2C"/>
    <w:rsid w:val="00A34437"/>
    <w:rsid w:val="00A3464E"/>
    <w:rsid w:val="00A77D53"/>
    <w:rsid w:val="00A9041F"/>
    <w:rsid w:val="00AA593B"/>
    <w:rsid w:val="00AE34ED"/>
    <w:rsid w:val="00AE7D65"/>
    <w:rsid w:val="00B025B0"/>
    <w:rsid w:val="00B042DF"/>
    <w:rsid w:val="00B0528C"/>
    <w:rsid w:val="00B13955"/>
    <w:rsid w:val="00B212C3"/>
    <w:rsid w:val="00B51B03"/>
    <w:rsid w:val="00B61A19"/>
    <w:rsid w:val="00B63F4E"/>
    <w:rsid w:val="00B67DD9"/>
    <w:rsid w:val="00B742E4"/>
    <w:rsid w:val="00B90D2A"/>
    <w:rsid w:val="00BC0E71"/>
    <w:rsid w:val="00BC7B77"/>
    <w:rsid w:val="00BD1FA3"/>
    <w:rsid w:val="00C20C17"/>
    <w:rsid w:val="00C33B32"/>
    <w:rsid w:val="00C474B7"/>
    <w:rsid w:val="00C760A5"/>
    <w:rsid w:val="00C76BE8"/>
    <w:rsid w:val="00C82F36"/>
    <w:rsid w:val="00C960ED"/>
    <w:rsid w:val="00CE7BF2"/>
    <w:rsid w:val="00D04FA6"/>
    <w:rsid w:val="00D13C7F"/>
    <w:rsid w:val="00D315AB"/>
    <w:rsid w:val="00D32971"/>
    <w:rsid w:val="00D5077D"/>
    <w:rsid w:val="00D8242B"/>
    <w:rsid w:val="00D85657"/>
    <w:rsid w:val="00D91DEC"/>
    <w:rsid w:val="00DA5594"/>
    <w:rsid w:val="00DD0AFE"/>
    <w:rsid w:val="00DD3FBD"/>
    <w:rsid w:val="00E47548"/>
    <w:rsid w:val="00E50153"/>
    <w:rsid w:val="00E7261C"/>
    <w:rsid w:val="00E87A8D"/>
    <w:rsid w:val="00EA2FC2"/>
    <w:rsid w:val="00EB151B"/>
    <w:rsid w:val="00EE2C6E"/>
    <w:rsid w:val="00EE473C"/>
    <w:rsid w:val="00EF2724"/>
    <w:rsid w:val="00F1426A"/>
    <w:rsid w:val="00F22C77"/>
    <w:rsid w:val="00F4114D"/>
    <w:rsid w:val="00F53EE8"/>
    <w:rsid w:val="00F777EC"/>
    <w:rsid w:val="00F90EB0"/>
    <w:rsid w:val="00F97C30"/>
    <w:rsid w:val="00FB6220"/>
    <w:rsid w:val="00FB7B00"/>
    <w:rsid w:val="00FC0BC3"/>
    <w:rsid w:val="00FD1621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53C24"/>
  <w15:chartTrackingRefBased/>
  <w15:docId w15:val="{2D422CDB-DC06-40D2-9B0C-4382C7E5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41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0F48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8123C" w:themeColor="accent1" w:themeShade="7F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34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44546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416FF4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5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51247A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E62645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F4821"/>
    <w:rPr>
      <w:rFonts w:asciiTheme="majorHAnsi" w:eastAsiaTheme="majorEastAsia" w:hAnsiTheme="majorHAnsi" w:cstheme="majorBidi"/>
      <w:color w:val="28123C" w:themeColor="accent1" w:themeShade="7F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E41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0D58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%20(kboodl)\kboodl%20Team%20Folder\_Clients\University%20of%20Queensland\UQ%20Letterhea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F9E87CF6A44C3C89564CA96F9CE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E8DE-7622-4B19-B3BB-24AAC2CAAB38}"/>
      </w:docPartPr>
      <w:docPartBody>
        <w:p w:rsidR="00094622" w:rsidRDefault="00FE3B09" w:rsidP="00FE3B09">
          <w:pPr>
            <w:pStyle w:val="37F9E87CF6A44C3C89564CA96F9CE7DF2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DC40BAB7DBDB40F98A0BC55071090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79660-28A2-433C-97A5-028C8BEB36F7}"/>
      </w:docPartPr>
      <w:docPartBody>
        <w:p w:rsidR="00094622" w:rsidRDefault="00FE3B09" w:rsidP="00FE3B09">
          <w:pPr>
            <w:pStyle w:val="DC40BAB7DBDB40F98A0BC550710905FD2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E6730F9A2C5046049E9B82CA7F999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FE229-385C-46DF-B35D-FEA9F9AE3B9E}"/>
      </w:docPartPr>
      <w:docPartBody>
        <w:p w:rsidR="00094622" w:rsidRDefault="00FE3B09" w:rsidP="00FE3B09">
          <w:pPr>
            <w:pStyle w:val="E6730F9A2C5046049E9B82CA7F9996242"/>
          </w:pPr>
          <w:r w:rsidRPr="0016241C">
            <w:rPr>
              <w:highlight w:val="yellow"/>
            </w:rPr>
            <w:t>[</w:t>
          </w:r>
          <w:r>
            <w:rPr>
              <w:highlight w:val="yellow"/>
            </w:rPr>
            <w:t>email</w:t>
          </w:r>
          <w:r w:rsidRPr="0016241C">
            <w:rPr>
              <w:highlight w:val="yello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66"/>
    <w:rsid w:val="00040ACC"/>
    <w:rsid w:val="00071D9D"/>
    <w:rsid w:val="00094622"/>
    <w:rsid w:val="0011035D"/>
    <w:rsid w:val="00191E4B"/>
    <w:rsid w:val="001A38FA"/>
    <w:rsid w:val="00214366"/>
    <w:rsid w:val="00253A02"/>
    <w:rsid w:val="003202E2"/>
    <w:rsid w:val="0032079E"/>
    <w:rsid w:val="005B3F45"/>
    <w:rsid w:val="00682A56"/>
    <w:rsid w:val="006832A8"/>
    <w:rsid w:val="006B44AA"/>
    <w:rsid w:val="00715DE1"/>
    <w:rsid w:val="007D3465"/>
    <w:rsid w:val="008A243F"/>
    <w:rsid w:val="009B7BBC"/>
    <w:rsid w:val="00BF3B74"/>
    <w:rsid w:val="00BF4DC8"/>
    <w:rsid w:val="00C86F1F"/>
    <w:rsid w:val="00CF3C1E"/>
    <w:rsid w:val="00DB207E"/>
    <w:rsid w:val="00E95781"/>
    <w:rsid w:val="00FD31B9"/>
    <w:rsid w:val="00FE2D4B"/>
    <w:rsid w:val="00FE3B09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B09"/>
    <w:rPr>
      <w:color w:val="808080"/>
    </w:rPr>
  </w:style>
  <w:style w:type="paragraph" w:customStyle="1" w:styleId="37F9E87CF6A44C3C89564CA96F9CE7DF2">
    <w:name w:val="37F9E87CF6A44C3C89564CA96F9CE7DF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DC40BAB7DBDB40F98A0BC550710905FD2">
    <w:name w:val="DC40BAB7DBDB40F98A0BC550710905FD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E6730F9A2C5046049E9B82CA7F9996242">
    <w:name w:val="E6730F9A2C5046049E9B82CA7F999624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Q with Neutral">
      <a:dk1>
        <a:sysClr val="windowText" lastClr="000000"/>
      </a:dk1>
      <a:lt1>
        <a:sysClr val="window" lastClr="FFFFFF"/>
      </a:lt1>
      <a:dk2>
        <a:srgbClr val="44546A"/>
      </a:dk2>
      <a:lt2>
        <a:srgbClr val="D9AC6D"/>
      </a:lt2>
      <a:accent1>
        <a:srgbClr val="51247A"/>
      </a:accent1>
      <a:accent2>
        <a:srgbClr val="E62645"/>
      </a:accent2>
      <a:accent3>
        <a:srgbClr val="999490"/>
      </a:accent3>
      <a:accent4>
        <a:srgbClr val="EB602B"/>
      </a:accent4>
      <a:accent5>
        <a:srgbClr val="4085C6"/>
      </a:accent5>
      <a:accent6>
        <a:srgbClr val="D7D1CC"/>
      </a:accent6>
      <a:hlink>
        <a:srgbClr val="51247A"/>
      </a:hlink>
      <a:folHlink>
        <a:srgbClr val="512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F8C11B1D9BDE914A8D7E8AAE856EF93900F8A73D32B4E2894B93DA29B94A9301FB" ma:contentTypeVersion="10" ma:contentTypeDescription="Create a new document." ma:contentTypeScope="" ma:versionID="78ac27e9fb2a112fa295519db8a6cfa3">
  <xsd:schema xmlns:xsd="http://www.w3.org/2001/XMLSchema" xmlns:xs="http://www.w3.org/2001/XMLSchema" xmlns:p="http://schemas.microsoft.com/office/2006/metadata/properties" xmlns:ns2="0ae615a3-8afc-4bdf-ba0a-db57d301e84c" xmlns:ns3="868339ad-9f1b-465d-a4d8-ec14a6ce7c41" targetNamespace="http://schemas.microsoft.com/office/2006/metadata/properties" ma:root="true" ma:fieldsID="e703ea889ca7ebbd8595775f841ba1c7" ns2:_="" ns3:_="">
    <xsd:import namespace="0ae615a3-8afc-4bdf-ba0a-db57d301e84c"/>
    <xsd:import namespace="868339ad-9f1b-465d-a4d8-ec14a6ce7c4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ReviewDate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lc18d33ff31a4e43972bcceac2d7a0e9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615a3-8afc-4bdf-ba0a-db57d301e84c" elementFormDefault="qualified">
    <xsd:import namespace="http://schemas.microsoft.com/office/2006/documentManagement/types"/>
    <xsd:import namespace="http://schemas.microsoft.com/office/infopath/2007/PartnerControls"/>
    <xsd:element name="DocumentType" ma:index="3" nillable="true" ma:displayName="Document Type" ma:description="" ma:format="Dropdown" ma:internalName="DocumentType" ma:readOnly="false">
      <xsd:simpleType>
        <xsd:restriction base="dms:Choice">
          <xsd:enumeration value="Policy"/>
          <xsd:enumeration value="Form"/>
          <xsd:enumeration value="Procedure"/>
        </xsd:restriction>
      </xsd:simpleType>
    </xsd:element>
    <xsd:element name="ReviewDate" ma:index="4" nillable="true" ma:displayName="Review Date" ma:description="" ma:format="DateOnly" ma:internalName="ReviewDate" ma:readOnly="false">
      <xsd:simpleType>
        <xsd:restriction base="dms:DateTime"/>
      </xsd:simpleType>
    </xsd:element>
    <xsd:element name="TaxCatchAll" ma:index="7" nillable="true" ma:displayName="Taxonomy Catch All Column" ma:hidden="true" ma:list="{df2ef520-d3a2-4ca0-b643-3e4baa4e590d}" ma:internalName="TaxCatchAll" ma:showField="CatchAllData" ma:web="0ae615a3-8afc-4bdf-ba0a-db57d301e8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df2ef520-d3a2-4ca0-b643-3e4baa4e590d}" ma:internalName="TaxCatchAllLabel" ma:readOnly="true" ma:showField="CatchAllDataLabel" ma:web="0ae615a3-8afc-4bdf-ba0a-db57d301e8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18d33ff31a4e43972bcceac2d7a0e9" ma:index="14" nillable="true" ma:taxonomy="true" ma:internalName="lc18d33ff31a4e43972bcceac2d7a0e9" ma:taxonomyFieldName="MM_Audience" ma:displayName="Audience Tag" ma:default="" ma:fieldId="{5c18d33f-f31a-4e43-972b-cceac2d7a0e9}" ma:taxonomyMulti="true" ma:sspId="28babe79-dfb6-408c-aa7a-07abcf6abbf7" ma:termSetId="19d8c678-e973-4808-93e2-091964ca250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339ad-9f1b-465d-a4d8-ec14a6ce7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0ae615a3-8afc-4bdf-ba0a-db57d301e84c">Form</DocumentType>
    <lc18d33ff31a4e43972bcceac2d7a0e9 xmlns="0ae615a3-8afc-4bdf-ba0a-db57d301e8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Staff</TermName>
          <TermId xmlns="http://schemas.microsoft.com/office/infopath/2007/PartnerControls">216b1940-c3fd-4699-a9eb-b7f49c614e90</TermId>
        </TermInfo>
      </Terms>
    </lc18d33ff31a4e43972bcceac2d7a0e9>
    <ReviewDate xmlns="0ae615a3-8afc-4bdf-ba0a-db57d301e84c" xsi:nil="true"/>
    <TaxCatchAll xmlns="0ae615a3-8afc-4bdf-ba0a-db57d301e84c">
      <Value>5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F3C73-D863-4BA0-885E-0A2C9AA68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615a3-8afc-4bdf-ba0a-db57d301e84c"/>
    <ds:schemaRef ds:uri="868339ad-9f1b-465d-a4d8-ec14a6ce7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A7486-2A4B-47EE-8589-DFE255793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771CB-3F4B-47AE-A4BF-0921BF756F6D}">
  <ds:schemaRefs>
    <ds:schemaRef ds:uri="http://schemas.microsoft.com/office/2006/metadata/properties"/>
    <ds:schemaRef ds:uri="http://schemas.microsoft.com/office/infopath/2007/PartnerControls"/>
    <ds:schemaRef ds:uri="0ae615a3-8afc-4bdf-ba0a-db57d301e84c"/>
  </ds:schemaRefs>
</ds:datastoreItem>
</file>

<file path=customXml/itemProps4.xml><?xml version="1.0" encoding="utf-8"?>
<ds:datastoreItem xmlns:ds="http://schemas.openxmlformats.org/officeDocument/2006/customXml" ds:itemID="{705BB209-E4F9-174F-BD61-DE9F0546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UQ Letterhead template.dotx</Template>
  <TotalTime>3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Milestone Reader's Feedback Form Confirmation</vt:lpstr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Milestone Reader's Feedback Form Confirmation</dc:title>
  <dc:subject/>
  <dc:creator>Rebekah</dc:creator>
  <cp:keywords/>
  <dc:description/>
  <cp:lastModifiedBy>Stan Karanasios</cp:lastModifiedBy>
  <cp:revision>2</cp:revision>
  <dcterms:created xsi:type="dcterms:W3CDTF">2025-05-25T03:16:00Z</dcterms:created>
  <dcterms:modified xsi:type="dcterms:W3CDTF">2025-05-25T03:16:00Z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0x010100F8C11B1D9BDE914A8D7E8AAE856EF93900F8A73D32B4E2894B93DA29B94A9301FB</vt:lpwstr>
  </property>
  <property fmtid="{D5CDD505-2E9C-101B-9397-08002B2CF9AE}" pid="3" name="MM_Audience">
    <vt:lpwstr>5;#Academic Staff|216b1940-c3fd-4699-a9eb-b7f49c614e90</vt:lpwstr>
  </property>
  <property fmtid="{D5CDD505-2E9C-101B-9397-08002B2CF9AE}" pid="4" name="MSIP_Label_adb064b5-5911-4077-b076-dd8db707b7e6_Enabled">
    <vt:lpwstr>true</vt:lpwstr>
  </property>
  <property fmtid="{D5CDD505-2E9C-101B-9397-08002B2CF9AE}" pid="5" name="MSIP_Label_adb064b5-5911-4077-b076-dd8db707b7e6_SetDate">
    <vt:lpwstr>2022-07-21T04:23:30Z</vt:lpwstr>
  </property>
  <property fmtid="{D5CDD505-2E9C-101B-9397-08002B2CF9AE}" pid="6" name="MSIP_Label_adb064b5-5911-4077-b076-dd8db707b7e6_Method">
    <vt:lpwstr>Privileged</vt:lpwstr>
  </property>
  <property fmtid="{D5CDD505-2E9C-101B-9397-08002B2CF9AE}" pid="7" name="MSIP_Label_adb064b5-5911-4077-b076-dd8db707b7e6_Name">
    <vt:lpwstr>UNOFFICIAL</vt:lpwstr>
  </property>
  <property fmtid="{D5CDD505-2E9C-101B-9397-08002B2CF9AE}" pid="8" name="MSIP_Label_adb064b5-5911-4077-b076-dd8db707b7e6_SiteId">
    <vt:lpwstr>b6e377cf-9db3-46cb-91a2-fad9605bb15c</vt:lpwstr>
  </property>
  <property fmtid="{D5CDD505-2E9C-101B-9397-08002B2CF9AE}" pid="9" name="MSIP_Label_adb064b5-5911-4077-b076-dd8db707b7e6_ActionId">
    <vt:lpwstr>bf425d1b-0041-4357-bd65-53eb540ae5ba</vt:lpwstr>
  </property>
  <property fmtid="{D5CDD505-2E9C-101B-9397-08002B2CF9AE}" pid="10" name="MSIP_Label_adb064b5-5911-4077-b076-dd8db707b7e6_ContentBits">
    <vt:lpwstr>0</vt:lpwstr>
  </property>
</Properties>
</file>